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D659" w14:textId="358961BB" w:rsidR="005C4DD0" w:rsidRDefault="00E85CDF" w:rsidP="00D41071">
      <w:pPr>
        <w:pStyle w:val="Kop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207AE" wp14:editId="3CB2A0FC">
            <wp:simplePos x="0" y="0"/>
            <wp:positionH relativeFrom="margin">
              <wp:posOffset>4366895</wp:posOffset>
            </wp:positionH>
            <wp:positionV relativeFrom="paragraph">
              <wp:posOffset>239395</wp:posOffset>
            </wp:positionV>
            <wp:extent cx="1569720" cy="1384514"/>
            <wp:effectExtent l="0" t="0" r="0" b="6350"/>
            <wp:wrapNone/>
            <wp:docPr id="697355954" name="Afbeelding 1" descr="Afbeelding met hemel, wolk, buitenshuis, Romeinse architec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55954" name="Afbeelding 1" descr="Afbeelding met hemel, wolk, buitenshuis, Romeinse architectuur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384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071" w:rsidRPr="00D41071">
        <w:t>Message house</w:t>
      </w:r>
    </w:p>
    <w:p w14:paraId="4063B49E" w14:textId="117EEEB9" w:rsidR="00D41071" w:rsidRDefault="00D41071" w:rsidP="00D41071">
      <w:pPr>
        <w:pStyle w:val="Lijstalinea"/>
        <w:numPr>
          <w:ilvl w:val="0"/>
          <w:numId w:val="1"/>
        </w:numPr>
      </w:pPr>
      <w:r>
        <w:t>Dak – hoofdboodschap</w:t>
      </w:r>
    </w:p>
    <w:p w14:paraId="5F6D0497" w14:textId="59035BA8" w:rsidR="00D41071" w:rsidRDefault="00D41071" w:rsidP="00D41071">
      <w:pPr>
        <w:pStyle w:val="Lijstalinea"/>
        <w:numPr>
          <w:ilvl w:val="0"/>
          <w:numId w:val="1"/>
        </w:numPr>
      </w:pPr>
      <w:r>
        <w:t>Pilaren – ondersteunende boodschappen</w:t>
      </w:r>
    </w:p>
    <w:p w14:paraId="2EB287C9" w14:textId="77777777" w:rsidR="00E85CDF" w:rsidRDefault="00D41071" w:rsidP="00D41071">
      <w:pPr>
        <w:pStyle w:val="Lijstalinea"/>
        <w:numPr>
          <w:ilvl w:val="0"/>
          <w:numId w:val="1"/>
        </w:numPr>
      </w:pPr>
      <w:r>
        <w:t>Fundering – stijl, tone of voice</w:t>
      </w:r>
    </w:p>
    <w:p w14:paraId="7E11E591" w14:textId="2DAF0729" w:rsidR="00D41071" w:rsidRDefault="00D41071" w:rsidP="00E85CDF">
      <w:pPr>
        <w:pStyle w:val="Lijstaline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B7C31" wp14:editId="2B19281C">
                <wp:simplePos x="0" y="0"/>
                <wp:positionH relativeFrom="margin">
                  <wp:align>left</wp:align>
                </wp:positionH>
                <wp:positionV relativeFrom="paragraph">
                  <wp:posOffset>306558</wp:posOffset>
                </wp:positionV>
                <wp:extent cx="6010910" cy="1684704"/>
                <wp:effectExtent l="38100" t="19050" r="66040" b="10795"/>
                <wp:wrapNone/>
                <wp:docPr id="754584643" name="Gelijkbenige 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1684704"/>
                        </a:xfrm>
                        <a:prstGeom prst="triangle">
                          <a:avLst>
                            <a:gd name="adj" fmla="val 5013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9859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" o:spid="_x0000_s1026" type="#_x0000_t5" style="position:absolute;margin-left:0;margin-top:24.15pt;width:473.3pt;height:132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" adj="10828" filled="f" strokecolor="gray [1629]" strokeweight="1pt">
                <w10:wrap anchorx="margin"/>
              </v:shape>
            </w:pict>
          </mc:Fallback>
        </mc:AlternateContent>
      </w:r>
    </w:p>
    <w:p w14:paraId="285ABE90" w14:textId="17AE6823" w:rsidR="00D41071" w:rsidRDefault="00D41071" w:rsidP="00D41071"/>
    <w:p w14:paraId="19897EFE" w14:textId="0E5BEBDB" w:rsidR="00D41071" w:rsidRDefault="00D41071" w:rsidP="00D41071"/>
    <w:p w14:paraId="23A55339" w14:textId="72120B63" w:rsidR="00D41071" w:rsidRDefault="00E85CDF" w:rsidP="00D410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B14936" wp14:editId="7B851CE6">
                <wp:simplePos x="0" y="0"/>
                <wp:positionH relativeFrom="column">
                  <wp:posOffset>60325</wp:posOffset>
                </wp:positionH>
                <wp:positionV relativeFrom="paragraph">
                  <wp:posOffset>4742180</wp:posOffset>
                </wp:positionV>
                <wp:extent cx="5955030" cy="883920"/>
                <wp:effectExtent l="0" t="0" r="26670" b="11430"/>
                <wp:wrapSquare wrapText="bothSides"/>
                <wp:docPr id="14515144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28490" w14:textId="468087DC" w:rsidR="00E85CDF" w:rsidRDefault="00E85CDF" w:rsidP="00E85CDF">
                            <w:r>
                              <w:t>Stijl, tone of 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1493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.75pt;margin-top:373.4pt;width:468.9pt;height:6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">
                <v:textbox>
                  <w:txbxContent>
                    <w:p w14:paraId="21328490" w14:textId="468087DC" w:rsidR="00E85CDF" w:rsidRDefault="00E85CDF" w:rsidP="00E85CDF">
                      <w:r>
                        <w:t>Stijl, tone of 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99A459" wp14:editId="13886604">
                <wp:simplePos x="0" y="0"/>
                <wp:positionH relativeFrom="column">
                  <wp:posOffset>4114165</wp:posOffset>
                </wp:positionH>
                <wp:positionV relativeFrom="paragraph">
                  <wp:posOffset>1160780</wp:posOffset>
                </wp:positionV>
                <wp:extent cx="1883410" cy="3413760"/>
                <wp:effectExtent l="0" t="0" r="21590" b="15240"/>
                <wp:wrapSquare wrapText="bothSides"/>
                <wp:docPr id="11719653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4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A4F7" w14:textId="3099D708" w:rsidR="00E85CDF" w:rsidRDefault="00E85CDF" w:rsidP="00E85CDF">
                            <w:r>
                              <w:t>Ondersteunende boodschap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A459" id="_x0000_s1027" type="#_x0000_t202" style="position:absolute;margin-left:323.95pt;margin-top:91.4pt;width:148.3pt;height:26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">
                <v:textbox>
                  <w:txbxContent>
                    <w:p w14:paraId="2474A4F7" w14:textId="3099D708" w:rsidR="00E85CDF" w:rsidRDefault="00E85CDF" w:rsidP="00E85CDF">
                      <w:r>
                        <w:t>Ondersteunende boodschap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0F07E9" wp14:editId="083F3537">
                <wp:simplePos x="0" y="0"/>
                <wp:positionH relativeFrom="column">
                  <wp:posOffset>2087245</wp:posOffset>
                </wp:positionH>
                <wp:positionV relativeFrom="paragraph">
                  <wp:posOffset>1145540</wp:posOffset>
                </wp:positionV>
                <wp:extent cx="1883410" cy="3444240"/>
                <wp:effectExtent l="0" t="0" r="21590" b="22860"/>
                <wp:wrapSquare wrapText="bothSides"/>
                <wp:docPr id="9761617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44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32F46" w14:textId="3281A048" w:rsidR="00E85CDF" w:rsidRDefault="00E85CDF" w:rsidP="00E85CDF">
                            <w:r>
                              <w:t>Ondersteunende boodschap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F07E9" id="_x0000_s1028" type="#_x0000_t202" style="position:absolute;margin-left:164.35pt;margin-top:90.2pt;width:148.3pt;height:27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">
                <v:textbox>
                  <w:txbxContent>
                    <w:p w14:paraId="1B332F46" w14:textId="3281A048" w:rsidR="00E85CDF" w:rsidRDefault="00E85CDF" w:rsidP="00E85CDF">
                      <w:r>
                        <w:t>Ondersteunende boodschap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EC95D0" wp14:editId="394BCF8C">
                <wp:simplePos x="0" y="0"/>
                <wp:positionH relativeFrom="column">
                  <wp:posOffset>45085</wp:posOffset>
                </wp:positionH>
                <wp:positionV relativeFrom="paragraph">
                  <wp:posOffset>1145540</wp:posOffset>
                </wp:positionV>
                <wp:extent cx="1883410" cy="3459480"/>
                <wp:effectExtent l="0" t="0" r="21590" b="26670"/>
                <wp:wrapSquare wrapText="bothSides"/>
                <wp:docPr id="16246699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420A6" w14:textId="75CB23A2" w:rsidR="00D41071" w:rsidRDefault="00E85CDF">
                            <w:r>
                              <w:t>Ondersteunende boodschap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95D0" id="_x0000_s1029" type="#_x0000_t202" style="position:absolute;margin-left:3.55pt;margin-top:90.2pt;width:148.3pt;height:27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">
                <v:textbox>
                  <w:txbxContent>
                    <w:p w14:paraId="24F420A6" w14:textId="75CB23A2" w:rsidR="00D41071" w:rsidRDefault="00E85CDF">
                      <w:r>
                        <w:t>Ondersteunende boodschap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4FC758" wp14:editId="008AAC11">
                <wp:simplePos x="0" y="0"/>
                <wp:positionH relativeFrom="margin">
                  <wp:posOffset>1069438</wp:posOffset>
                </wp:positionH>
                <wp:positionV relativeFrom="paragraph">
                  <wp:posOffset>129393</wp:posOffset>
                </wp:positionV>
                <wp:extent cx="3962400" cy="875030"/>
                <wp:effectExtent l="0" t="0" r="0" b="12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875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2063" w14:textId="3BFB58B0" w:rsidR="00D41071" w:rsidRDefault="00D41071" w:rsidP="00D41071">
                            <w:pPr>
                              <w:jc w:val="center"/>
                            </w:pPr>
                            <w:r>
                              <w:t>Hoofdboodschap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C758" id="_x0000_s1030" type="#_x0000_t202" style="position:absolute;margin-left:84.2pt;margin-top:10.2pt;width:312pt;height:6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" filled="f" stroked="f">
                <v:textbox>
                  <w:txbxContent>
                    <w:p w14:paraId="70E02063" w14:textId="3BFB58B0" w:rsidR="00D41071" w:rsidRDefault="00D41071" w:rsidP="00D41071">
                      <w:pPr>
                        <w:jc w:val="center"/>
                      </w:pPr>
                      <w:r>
                        <w:t>Hoofdboodschap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1D41A5" w14:textId="77777777" w:rsidR="0042132B" w:rsidRPr="0042132B" w:rsidRDefault="0042132B" w:rsidP="0042132B"/>
    <w:p w14:paraId="68246522" w14:textId="77777777" w:rsidR="0042132B" w:rsidRPr="0042132B" w:rsidRDefault="0042132B" w:rsidP="0042132B"/>
    <w:p w14:paraId="1A868B02" w14:textId="77777777" w:rsidR="0042132B" w:rsidRPr="0042132B" w:rsidRDefault="0042132B" w:rsidP="0042132B"/>
    <w:p w14:paraId="3AF5B538" w14:textId="77777777" w:rsidR="0042132B" w:rsidRPr="0042132B" w:rsidRDefault="0042132B" w:rsidP="0042132B"/>
    <w:p w14:paraId="5027E1DE" w14:textId="5F300DA2" w:rsidR="0042132B" w:rsidRPr="006D5529" w:rsidRDefault="0042132B" w:rsidP="0042132B">
      <w:pPr>
        <w:rPr>
          <w:i/>
          <w:iCs/>
          <w:sz w:val="20"/>
          <w:szCs w:val="20"/>
        </w:rPr>
      </w:pPr>
      <w:r w:rsidRPr="006D5529">
        <w:rPr>
          <w:i/>
          <w:iCs/>
          <w:sz w:val="20"/>
          <w:szCs w:val="20"/>
        </w:rPr>
        <w:t>Afbeelding: Pexels, Markus Spiske</w:t>
      </w:r>
    </w:p>
    <w:sectPr w:rsidR="0042132B" w:rsidRPr="006D55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34A04" w14:textId="77777777" w:rsidR="00AF4D29" w:rsidRDefault="00AF4D29" w:rsidP="008F254F">
      <w:pPr>
        <w:spacing w:after="0" w:line="240" w:lineRule="auto"/>
      </w:pPr>
      <w:r>
        <w:separator/>
      </w:r>
    </w:p>
  </w:endnote>
  <w:endnote w:type="continuationSeparator" w:id="0">
    <w:p w14:paraId="78A7C264" w14:textId="77777777" w:rsidR="00AF4D29" w:rsidRDefault="00AF4D29" w:rsidP="008F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CDBC" w14:textId="77777777" w:rsidR="008F254F" w:rsidRPr="008F254F" w:rsidRDefault="008F254F">
    <w:pPr>
      <w:pStyle w:val="Voettekst"/>
      <w:rPr>
        <w:lang w:val="de-DE"/>
      </w:rPr>
    </w:pPr>
    <w:r w:rsidRPr="008F254F">
      <w:rPr>
        <w:lang w:val="de-DE"/>
      </w:rPr>
      <w:t>www.amstelfield.com</w:t>
    </w:r>
    <w:r>
      <w:rPr>
        <w:lang w:val="de-DE"/>
      </w:rPr>
      <w:t xml:space="preserve"> |</w:t>
    </w:r>
    <w:r w:rsidRPr="008F254F">
      <w:rPr>
        <w:lang w:val="de-DE"/>
      </w:rPr>
      <w:t xml:space="preserve"> info@amstelfield.com</w:t>
    </w:r>
    <w:r>
      <w:rPr>
        <w:lang w:val="de-DE"/>
      </w:rPr>
      <w:t xml:space="preserve"> | </w:t>
    </w:r>
    <w:r w:rsidRPr="008F254F">
      <w:rPr>
        <w:lang w:val="de-DE"/>
      </w:rPr>
      <w:t>tel</w:t>
    </w:r>
    <w:r>
      <w:rPr>
        <w:lang w:val="de-DE"/>
      </w:rPr>
      <w:t>. 06 1335 9030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B629" w14:textId="77777777" w:rsidR="00AF4D29" w:rsidRDefault="00AF4D29" w:rsidP="008F254F">
      <w:pPr>
        <w:spacing w:after="0" w:line="240" w:lineRule="auto"/>
      </w:pPr>
      <w:r>
        <w:separator/>
      </w:r>
    </w:p>
  </w:footnote>
  <w:footnote w:type="continuationSeparator" w:id="0">
    <w:p w14:paraId="6AB5BF2D" w14:textId="77777777" w:rsidR="00AF4D29" w:rsidRDefault="00AF4D29" w:rsidP="008F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7C583" w14:textId="77777777" w:rsidR="008F254F" w:rsidRDefault="008F254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725E0E" wp14:editId="768F0093">
          <wp:simplePos x="0" y="0"/>
          <wp:positionH relativeFrom="margin">
            <wp:posOffset>-23055</wp:posOffset>
          </wp:positionH>
          <wp:positionV relativeFrom="paragraph">
            <wp:posOffset>-71755</wp:posOffset>
          </wp:positionV>
          <wp:extent cx="2000250" cy="568071"/>
          <wp:effectExtent l="0" t="0" r="0" b="0"/>
          <wp:wrapNone/>
          <wp:docPr id="992440511" name="Afbeelding 1" descr="Afbeelding met tekst, schermopname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716050" name="Afbeelding 1" descr="Afbeelding met tekst, schermopname, Lettertype, Graphics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00" b="32800"/>
                  <a:stretch/>
                </pic:blipFill>
                <pic:spPr bwMode="auto">
                  <a:xfrm>
                    <a:off x="0" y="0"/>
                    <a:ext cx="2000250" cy="5680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F511FAF" w14:textId="77777777" w:rsidR="008F254F" w:rsidRDefault="008F254F">
    <w:pPr>
      <w:pStyle w:val="Koptekst"/>
    </w:pPr>
  </w:p>
  <w:p w14:paraId="16396866" w14:textId="77777777" w:rsidR="008F254F" w:rsidRDefault="008F254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214EB"/>
    <w:multiLevelType w:val="hybridMultilevel"/>
    <w:tmpl w:val="3DBCE3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189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29"/>
    <w:rsid w:val="000143EF"/>
    <w:rsid w:val="0042132B"/>
    <w:rsid w:val="005C4D78"/>
    <w:rsid w:val="005C4DD0"/>
    <w:rsid w:val="006D5529"/>
    <w:rsid w:val="007A144B"/>
    <w:rsid w:val="008F254F"/>
    <w:rsid w:val="009F1854"/>
    <w:rsid w:val="00AF4D29"/>
    <w:rsid w:val="00B4365A"/>
    <w:rsid w:val="00D41071"/>
    <w:rsid w:val="00E85CDF"/>
    <w:rsid w:val="00F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1C9"/>
  <w15:chartTrackingRefBased/>
  <w15:docId w15:val="{AD229618-146B-47F0-B5AA-68B7C08E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4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4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4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4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4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4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4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4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4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4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4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43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43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43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43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43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43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4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4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4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43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43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43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4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43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43E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F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254F"/>
  </w:style>
  <w:style w:type="paragraph" w:styleId="Voettekst">
    <w:name w:val="footer"/>
    <w:basedOn w:val="Standaard"/>
    <w:link w:val="VoettekstChar"/>
    <w:uiPriority w:val="99"/>
    <w:unhideWhenUsed/>
    <w:rsid w:val="008F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254F"/>
  </w:style>
  <w:style w:type="character" w:styleId="Hyperlink">
    <w:name w:val="Hyperlink"/>
    <w:basedOn w:val="Standaardalinea-lettertype"/>
    <w:uiPriority w:val="99"/>
    <w:unhideWhenUsed/>
    <w:rsid w:val="008F254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2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LCO-AD01\UserFolders\nicolebauritius\Documents\Amstelfield_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Amstelfield_</Template>
  <TotalTime>47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Helcosol | Nicole Bauritius</dc:creator>
  <cp:keywords/>
  <dc:description/>
  <cp:lastModifiedBy>Helcosol | Nicole Bauritius</cp:lastModifiedBy>
  <cp:revision>3</cp:revision>
  <dcterms:created xsi:type="dcterms:W3CDTF">2025-01-27T19:09:00Z</dcterms:created>
  <dcterms:modified xsi:type="dcterms:W3CDTF">2025-01-27T21:32:00Z</dcterms:modified>
</cp:coreProperties>
</file>